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0A55" w14:textId="77777777" w:rsidR="00C663D7" w:rsidRPr="004B0746" w:rsidRDefault="00632D71" w:rsidP="00632D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4B0746">
        <w:rPr>
          <w:rFonts w:ascii="Arial" w:eastAsia="Arial" w:hAnsi="Arial" w:cs="Arial"/>
          <w:b/>
        </w:rPr>
        <w:t>CARPETA ESTÍMULOS PARA PROYECTOS ARTÍSTICOS Y CULTURALES CEPAC 2026</w:t>
      </w:r>
    </w:p>
    <w:p w14:paraId="5DCC5D95" w14:textId="77777777" w:rsidR="00C663D7" w:rsidRPr="004B0746" w:rsidRDefault="00156434" w:rsidP="00632D71">
      <w:pPr>
        <w:jc w:val="center"/>
        <w:rPr>
          <w:rFonts w:ascii="Arial" w:eastAsia="Arial" w:hAnsi="Arial" w:cs="Arial"/>
          <w:b/>
          <w:color w:val="000000"/>
        </w:rPr>
      </w:pPr>
      <w:r w:rsidRPr="004B0746">
        <w:rPr>
          <w:rFonts w:ascii="Arial" w:eastAsia="Arial" w:hAnsi="Arial" w:cs="Arial"/>
          <w:b/>
          <w:color w:val="000000"/>
        </w:rPr>
        <w:t>FORMATO PROPUESTA TÉCNICA</w:t>
      </w:r>
    </w:p>
    <w:p w14:paraId="042EFCF7" w14:textId="77777777" w:rsidR="00C663D7" w:rsidRPr="004B0746" w:rsidRDefault="00C663D7" w:rsidP="00632D71">
      <w:pPr>
        <w:jc w:val="center"/>
        <w:rPr>
          <w:rFonts w:ascii="Arial" w:eastAsia="Arial" w:hAnsi="Arial" w:cs="Arial"/>
          <w:b/>
        </w:rPr>
      </w:pPr>
    </w:p>
    <w:p w14:paraId="19AB4F6C" w14:textId="77777777" w:rsidR="00C663D7" w:rsidRPr="004B0746" w:rsidRDefault="00156434" w:rsidP="00632D71">
      <w:pPr>
        <w:jc w:val="center"/>
        <w:rPr>
          <w:rFonts w:ascii="Arial" w:eastAsia="Arial" w:hAnsi="Arial" w:cs="Arial"/>
          <w:b/>
          <w:color w:val="000000"/>
          <w:highlight w:val="white"/>
        </w:rPr>
      </w:pPr>
      <w:r w:rsidRPr="004B0746">
        <w:rPr>
          <w:rFonts w:ascii="Arial" w:eastAsia="Arial" w:hAnsi="Arial" w:cs="Arial"/>
          <w:b/>
          <w:color w:val="000000"/>
          <w:highlight w:val="white"/>
        </w:rPr>
        <w:t>ESTÍMULOS A LA CREACIÓN</w:t>
      </w:r>
      <w:r w:rsidR="002C03CD" w:rsidRPr="004B0746">
        <w:rPr>
          <w:rFonts w:ascii="Arial" w:eastAsia="Arial" w:hAnsi="Arial" w:cs="Arial"/>
          <w:b/>
          <w:color w:val="000000"/>
          <w:highlight w:val="white"/>
        </w:rPr>
        <w:t xml:space="preserve"> TEATRAL</w:t>
      </w:r>
    </w:p>
    <w:p w14:paraId="5C12A4D8" w14:textId="77777777" w:rsidR="00C663D7" w:rsidRPr="004B0746" w:rsidRDefault="00C663D7">
      <w:pPr>
        <w:jc w:val="center"/>
        <w:rPr>
          <w:rFonts w:ascii="Arial" w:eastAsia="Arial" w:hAnsi="Arial" w:cs="Arial"/>
          <w:b/>
          <w:color w:val="000000"/>
        </w:rPr>
      </w:pPr>
    </w:p>
    <w:tbl>
      <w:tblPr>
        <w:tblStyle w:val="a1"/>
        <w:tblW w:w="964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5686"/>
      </w:tblGrid>
      <w:tr w:rsidR="00C663D7" w:rsidRPr="004B0746" w14:paraId="2EB9A11D" w14:textId="77777777" w:rsidTr="00632D71">
        <w:trPr>
          <w:trHeight w:val="20"/>
          <w:jc w:val="center"/>
        </w:trPr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15868" w:themeFill="accent5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DEAA" w14:textId="77777777" w:rsidR="00C663D7" w:rsidRPr="004B0746" w:rsidRDefault="00156434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bookmarkStart w:id="0" w:name="_Hlk223186579"/>
            <w:r w:rsidRPr="004B0746">
              <w:rPr>
                <w:rFonts w:ascii="Arial" w:eastAsia="Arial" w:hAnsi="Arial" w:cs="Arial"/>
                <w:b/>
                <w:color w:val="FFFFFF" w:themeColor="background1"/>
              </w:rPr>
              <w:t xml:space="preserve">Nombre completo del participante </w:t>
            </w:r>
            <w:r w:rsidRPr="004B0746">
              <w:rPr>
                <w:rFonts w:ascii="Arial" w:eastAsia="Arial" w:hAnsi="Arial" w:cs="Arial"/>
                <w:iCs/>
                <w:color w:val="FFFFFF" w:themeColor="background1"/>
              </w:rPr>
              <w:t>(persona natural, grupo conformado o persona jurídica sin ánimo de lucro)</w:t>
            </w:r>
          </w:p>
        </w:tc>
        <w:tc>
          <w:tcPr>
            <w:tcW w:w="56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04B0" w14:textId="77777777" w:rsidR="00C663D7" w:rsidRPr="004B0746" w:rsidRDefault="00C663D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663D7" w:rsidRPr="004B0746" w14:paraId="31352638" w14:textId="77777777" w:rsidTr="00632D71">
        <w:trPr>
          <w:trHeight w:val="20"/>
          <w:jc w:val="center"/>
        </w:trPr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15868" w:themeFill="accent5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B2D3" w14:textId="77777777" w:rsidR="00C663D7" w:rsidRPr="004B0746" w:rsidRDefault="00156434">
            <w:pPr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4B0746">
              <w:rPr>
                <w:rFonts w:ascii="Arial" w:eastAsia="Arial" w:hAnsi="Arial" w:cs="Arial"/>
                <w:b/>
                <w:color w:val="FFFFFF" w:themeColor="background1"/>
              </w:rPr>
              <w:t xml:space="preserve">Título </w:t>
            </w:r>
            <w:r w:rsidRPr="004B0746">
              <w:rPr>
                <w:rFonts w:ascii="Arial" w:eastAsia="Arial" w:hAnsi="Arial" w:cs="Arial"/>
                <w:iCs/>
                <w:color w:val="FFFFFF" w:themeColor="background1"/>
              </w:rPr>
              <w:t>(Nombre de la propuesta)</w:t>
            </w:r>
          </w:p>
        </w:tc>
        <w:tc>
          <w:tcPr>
            <w:tcW w:w="56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0199" w14:textId="77777777" w:rsidR="00C663D7" w:rsidRPr="004B0746" w:rsidRDefault="00C663D7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bookmarkEnd w:id="0"/>
    </w:tbl>
    <w:p w14:paraId="5F0811CD" w14:textId="77777777" w:rsidR="00C663D7" w:rsidRPr="004B0746" w:rsidRDefault="00C663D7">
      <w:pPr>
        <w:jc w:val="both"/>
        <w:rPr>
          <w:rFonts w:ascii="Arial" w:eastAsia="Arial" w:hAnsi="Arial" w:cs="Arial"/>
          <w:b/>
          <w:color w:val="000000"/>
        </w:rPr>
      </w:pPr>
    </w:p>
    <w:p w14:paraId="539FCF0C" w14:textId="77777777" w:rsidR="00C663D7" w:rsidRPr="004B0746" w:rsidRDefault="00C663D7" w:rsidP="00632D71">
      <w:pPr>
        <w:jc w:val="both"/>
        <w:rPr>
          <w:rFonts w:ascii="Arial" w:eastAsia="Arial" w:hAnsi="Arial" w:cs="Arial"/>
          <w:b/>
          <w:color w:val="000000"/>
        </w:rPr>
      </w:pPr>
    </w:p>
    <w:p w14:paraId="344AD986" w14:textId="77777777" w:rsidR="00CC4452" w:rsidRDefault="00156434" w:rsidP="002C03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4B0746">
        <w:rPr>
          <w:rFonts w:ascii="Arial" w:eastAsia="Arial" w:hAnsi="Arial" w:cs="Arial"/>
          <w:b/>
          <w:color w:val="000000"/>
        </w:rPr>
        <w:t xml:space="preserve">Propuesta artística: </w:t>
      </w:r>
      <w:bookmarkStart w:id="1" w:name="_Hlk223186520"/>
      <w:r w:rsidR="00602DE4" w:rsidRPr="004B0746">
        <w:rPr>
          <w:rFonts w:ascii="Arial" w:eastAsia="Arial" w:hAnsi="Arial" w:cs="Arial"/>
          <w:color w:val="000000"/>
        </w:rPr>
        <w:t>Diligenciar la</w:t>
      </w:r>
      <w:r w:rsidRPr="004B0746">
        <w:rPr>
          <w:rFonts w:ascii="Arial" w:eastAsia="Arial" w:hAnsi="Arial" w:cs="Arial"/>
          <w:color w:val="000000"/>
        </w:rPr>
        <w:t xml:space="preserve"> información solicitada a continuación en </w:t>
      </w:r>
      <w:r w:rsidRPr="00BC3A72">
        <w:rPr>
          <w:rFonts w:ascii="Arial" w:eastAsia="Arial" w:hAnsi="Arial" w:cs="Arial"/>
          <w:color w:val="000000"/>
        </w:rPr>
        <w:t xml:space="preserve">un </w:t>
      </w:r>
      <w:r w:rsidR="00BC3A72" w:rsidRPr="00BC3A72">
        <w:rPr>
          <w:rFonts w:ascii="Arial" w:eastAsia="Arial" w:hAnsi="Arial" w:cs="Arial"/>
          <w:color w:val="000000"/>
        </w:rPr>
        <w:t>Máximo diez (10) páginas, letra Tahoma 10, interlineado 1.5</w:t>
      </w:r>
      <w:r w:rsidRPr="00BC3A72">
        <w:rPr>
          <w:rFonts w:ascii="Arial" w:eastAsia="Arial" w:hAnsi="Arial" w:cs="Arial"/>
          <w:b/>
          <w:color w:val="000000"/>
        </w:rPr>
        <w:t>.</w:t>
      </w:r>
      <w:r w:rsidR="002C03CD" w:rsidRPr="00BC3A72">
        <w:rPr>
          <w:rFonts w:ascii="Arial" w:hAnsi="Arial" w:cs="Arial"/>
          <w:color w:val="000000"/>
        </w:rPr>
        <w:t xml:space="preserve"> </w:t>
      </w:r>
    </w:p>
    <w:p w14:paraId="0F900C12" w14:textId="77777777" w:rsidR="00CC4452" w:rsidRDefault="00CC4452" w:rsidP="002C03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34D6D694" w14:textId="3687B74E" w:rsidR="002C03CD" w:rsidRPr="004B0746" w:rsidRDefault="002C03CD" w:rsidP="002C03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BC3A72">
        <w:rPr>
          <w:rFonts w:ascii="Arial" w:eastAsia="Arial" w:hAnsi="Arial" w:cs="Arial"/>
          <w:color w:val="000000"/>
        </w:rPr>
        <w:t>El desarrollo de la propuesta deberá</w:t>
      </w:r>
      <w:r w:rsidRPr="004B0746">
        <w:rPr>
          <w:rFonts w:ascii="Arial" w:eastAsia="Arial" w:hAnsi="Arial" w:cs="Arial"/>
          <w:color w:val="000000"/>
        </w:rPr>
        <w:t xml:space="preserve"> dar cuenta de los siguientes aspectos:</w:t>
      </w:r>
    </w:p>
    <w:p w14:paraId="30F2AFBA" w14:textId="77777777" w:rsidR="002C03CD" w:rsidRPr="004B0746" w:rsidRDefault="002C03CD" w:rsidP="002C03C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hAnsi="Arial" w:cs="Arial"/>
          <w:color w:val="000000"/>
        </w:rPr>
      </w:pPr>
    </w:p>
    <w:p w14:paraId="694C42BE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4B0746">
        <w:rPr>
          <w:rFonts w:ascii="Arial" w:eastAsia="Arial" w:hAnsi="Arial" w:cs="Arial"/>
          <w:b/>
          <w:color w:val="000000"/>
        </w:rPr>
        <w:t>1. Sinopsis y propuesta escénica</w:t>
      </w:r>
    </w:p>
    <w:p w14:paraId="2DA95A80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u w:val="single"/>
        </w:rPr>
      </w:pPr>
      <w:r w:rsidRPr="004B0746">
        <w:rPr>
          <w:rFonts w:ascii="Arial" w:eastAsia="Arial" w:hAnsi="Arial" w:cs="Arial"/>
          <w:color w:val="000000"/>
          <w:u w:val="single"/>
        </w:rPr>
        <w:t>¿De qué trata la obra y cómo se verá?</w:t>
      </w:r>
    </w:p>
    <w:p w14:paraId="5501B46B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4B0746">
        <w:rPr>
          <w:rFonts w:ascii="Arial" w:eastAsia="Arial" w:hAnsi="Arial" w:cs="Arial"/>
          <w:color w:val="000000"/>
        </w:rPr>
        <w:t>Debe incluir un resumen corto de la historia o argumento (sinopsis) y una descripción de cómo imaginas que se verá la obra en el escenario (estética).</w:t>
      </w:r>
    </w:p>
    <w:p w14:paraId="6833009C" w14:textId="0EF830CD" w:rsidR="00FF1947" w:rsidRPr="004B0746" w:rsidRDefault="00FF1947" w:rsidP="00FF1947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Sinopsis clara del argumento (inicio, conflicto y desarrollo general). </w:t>
      </w:r>
    </w:p>
    <w:p w14:paraId="07AB532B" w14:textId="3C1E6077" w:rsidR="00FF1947" w:rsidRPr="004B0746" w:rsidRDefault="00FF1947" w:rsidP="00FF1947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Descripción del universo escénico: </w:t>
      </w:r>
    </w:p>
    <w:p w14:paraId="52A23AB6" w14:textId="77777777" w:rsidR="00FF1947" w:rsidRPr="004B0746" w:rsidRDefault="00FF1947" w:rsidP="00FF1947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¿Dónde ocurre la obra? (espacio, contexto, atmósfera) </w:t>
      </w:r>
    </w:p>
    <w:p w14:paraId="7D522EF9" w14:textId="77777777" w:rsidR="00FF1947" w:rsidRPr="004B0746" w:rsidRDefault="00FF1947" w:rsidP="00FF1947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¿Cómo se verá en escena? (realista, simbólico, minimalista, etc.) </w:t>
      </w:r>
    </w:p>
    <w:p w14:paraId="5D47CADE" w14:textId="59F0935D" w:rsidR="00FF1947" w:rsidRPr="004B0746" w:rsidRDefault="00FF1947" w:rsidP="00FF1947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Referencias visuales o conceptuales (si aplica). </w:t>
      </w:r>
    </w:p>
    <w:p w14:paraId="7C7462EB" w14:textId="2E93B537" w:rsidR="00FF1947" w:rsidRPr="004B0746" w:rsidRDefault="00FF1947" w:rsidP="00FF1947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4B0746">
        <w:rPr>
          <w:rFonts w:ascii="Arial" w:eastAsia="Arial" w:hAnsi="Arial" w:cs="Arial"/>
          <w:color w:val="000000"/>
          <w:lang w:val="es-CO"/>
        </w:rPr>
        <w:t>Relación entre la historia y su puesta en escena (cómo la estética potencia el relato).</w:t>
      </w:r>
    </w:p>
    <w:p w14:paraId="3D73577F" w14:textId="77777777" w:rsidR="00781275" w:rsidRPr="004B0746" w:rsidRDefault="00781275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CF068D3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4B0746">
        <w:rPr>
          <w:rFonts w:ascii="Arial" w:eastAsia="Arial" w:hAnsi="Arial" w:cs="Arial"/>
          <w:b/>
          <w:color w:val="000000"/>
        </w:rPr>
        <w:t>2. Concepto y temática</w:t>
      </w:r>
    </w:p>
    <w:p w14:paraId="7DF21747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u w:val="single"/>
        </w:rPr>
      </w:pPr>
      <w:r w:rsidRPr="004B0746">
        <w:rPr>
          <w:rFonts w:ascii="Arial" w:eastAsia="Arial" w:hAnsi="Arial" w:cs="Arial"/>
          <w:color w:val="000000"/>
          <w:u w:val="single"/>
        </w:rPr>
        <w:t>¿Cuál es la idea central de la pieza?</w:t>
      </w:r>
    </w:p>
    <w:p w14:paraId="4B73FA93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4B0746">
        <w:rPr>
          <w:rFonts w:ascii="Arial" w:eastAsia="Arial" w:hAnsi="Arial" w:cs="Arial"/>
          <w:color w:val="000000"/>
        </w:rPr>
        <w:t>Explica la pregunta o el mensaje que motiva la obra. Define el género teatral (drama, comedia, circo, etc.) y describe las imágenes o ideas que hacen que tu propuesta sea original y novedosa.</w:t>
      </w:r>
    </w:p>
    <w:p w14:paraId="17053BE2" w14:textId="77777777" w:rsidR="00CD6445" w:rsidRPr="004B0746" w:rsidRDefault="00CD6445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5AD360F9" w14:textId="5713721D" w:rsidR="00CD6445" w:rsidRPr="004B0746" w:rsidRDefault="00CD6445" w:rsidP="00CD6445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Tema principal y reflexión que propone la obra. </w:t>
      </w:r>
    </w:p>
    <w:p w14:paraId="7A3C16CE" w14:textId="7DA3FA13" w:rsidR="00CD6445" w:rsidRPr="004B0746" w:rsidRDefault="00CD6445" w:rsidP="00CD6445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Pregunta o eje conceptual que guía la creación. </w:t>
      </w:r>
    </w:p>
    <w:p w14:paraId="6E43E1AE" w14:textId="5E490882" w:rsidR="00CD6445" w:rsidRPr="004B0746" w:rsidRDefault="00CD6445" w:rsidP="00CD6445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Género teatral (drama, comedia, teatro físico, circo, etc.). </w:t>
      </w:r>
    </w:p>
    <w:p w14:paraId="3D35D25D" w14:textId="3C61D166" w:rsidR="00CD6445" w:rsidRPr="004B0746" w:rsidRDefault="00CD6445" w:rsidP="00CD6445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Justificación de la pertinencia en el contexto social, cultural o territorial. </w:t>
      </w:r>
    </w:p>
    <w:p w14:paraId="54D400E4" w14:textId="3292459B" w:rsidR="00CD6445" w:rsidRPr="004B0746" w:rsidRDefault="00CD6445" w:rsidP="00CD6445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Elementos de originalidad: </w:t>
      </w:r>
    </w:p>
    <w:p w14:paraId="64331320" w14:textId="77777777" w:rsidR="00CD6445" w:rsidRPr="00CD6445" w:rsidRDefault="00CD6445" w:rsidP="00CD644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CD6445">
        <w:rPr>
          <w:rFonts w:ascii="Arial" w:eastAsia="Arial" w:hAnsi="Arial" w:cs="Arial"/>
          <w:color w:val="000000"/>
          <w:lang w:val="es-CO"/>
        </w:rPr>
        <w:t xml:space="preserve">¿Qué hace diferente esta propuesta? </w:t>
      </w:r>
    </w:p>
    <w:p w14:paraId="1671ACD6" w14:textId="77777777" w:rsidR="00CD6445" w:rsidRPr="00CD6445" w:rsidRDefault="00CD6445" w:rsidP="00CD644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CD6445">
        <w:rPr>
          <w:rFonts w:ascii="Arial" w:eastAsia="Arial" w:hAnsi="Arial" w:cs="Arial"/>
          <w:color w:val="000000"/>
          <w:lang w:val="es-CO"/>
        </w:rPr>
        <w:t>¿Qué nuevas miradas o lenguajes propone?</w:t>
      </w:r>
    </w:p>
    <w:p w14:paraId="59497EEB" w14:textId="77777777" w:rsidR="00CD6445" w:rsidRPr="004B0746" w:rsidRDefault="00CD6445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3B60B5F0" w14:textId="77777777" w:rsidR="00781275" w:rsidRPr="004B0746" w:rsidRDefault="00781275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8309E8B" w14:textId="6925BA02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4B0746">
        <w:rPr>
          <w:rFonts w:ascii="Arial" w:eastAsia="Arial" w:hAnsi="Arial" w:cs="Arial"/>
          <w:b/>
          <w:color w:val="000000"/>
        </w:rPr>
        <w:t xml:space="preserve">3. Plan de </w:t>
      </w:r>
      <w:r w:rsidR="00F23B23" w:rsidRPr="004B0746">
        <w:rPr>
          <w:rFonts w:ascii="Arial" w:eastAsia="Arial" w:hAnsi="Arial" w:cs="Arial"/>
          <w:b/>
          <w:color w:val="000000"/>
        </w:rPr>
        <w:t>creac</w:t>
      </w:r>
      <w:r w:rsidRPr="004B0746">
        <w:rPr>
          <w:rFonts w:ascii="Arial" w:eastAsia="Arial" w:hAnsi="Arial" w:cs="Arial"/>
          <w:b/>
          <w:color w:val="000000"/>
        </w:rPr>
        <w:t>ión</w:t>
      </w:r>
      <w:r w:rsidR="00F23B23" w:rsidRPr="004B0746">
        <w:rPr>
          <w:rFonts w:ascii="Arial" w:eastAsia="Arial" w:hAnsi="Arial" w:cs="Arial"/>
          <w:b/>
          <w:color w:val="000000"/>
        </w:rPr>
        <w:t>, producción</w:t>
      </w:r>
      <w:r w:rsidRPr="004B0746">
        <w:rPr>
          <w:rFonts w:ascii="Arial" w:eastAsia="Arial" w:hAnsi="Arial" w:cs="Arial"/>
          <w:b/>
          <w:color w:val="000000"/>
        </w:rPr>
        <w:t xml:space="preserve"> y diseño técnico</w:t>
      </w:r>
    </w:p>
    <w:p w14:paraId="4C3EF29E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u w:val="single"/>
        </w:rPr>
      </w:pPr>
      <w:r w:rsidRPr="004B0746">
        <w:rPr>
          <w:rFonts w:ascii="Arial" w:eastAsia="Arial" w:hAnsi="Arial" w:cs="Arial"/>
          <w:color w:val="000000"/>
          <w:u w:val="single"/>
        </w:rPr>
        <w:t>¿Cómo vas a construir la obra?</w:t>
      </w:r>
    </w:p>
    <w:p w14:paraId="25EE731D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4B0746">
        <w:rPr>
          <w:rFonts w:ascii="Arial" w:eastAsia="Arial" w:hAnsi="Arial" w:cs="Arial"/>
          <w:color w:val="000000"/>
        </w:rPr>
        <w:lastRenderedPageBreak/>
        <w:t>Presenta dibujos, bocetos o planos de tu idea. Debes incluir el Rider Técnico preliminar (lista de necesidades de luces, sonido, dimensiones de tarima y requerimientos especiales).</w:t>
      </w:r>
    </w:p>
    <w:p w14:paraId="5EE36BD5" w14:textId="7F361961" w:rsidR="00F23B23" w:rsidRPr="004B0746" w:rsidRDefault="00F23B23" w:rsidP="00F23B2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Metodología de creación (dramaturgia, creación colectiva, laboratorio, etc.). </w:t>
      </w:r>
    </w:p>
    <w:p w14:paraId="55ACC051" w14:textId="53970080" w:rsidR="00F23B23" w:rsidRPr="004B0746" w:rsidRDefault="00F23B23" w:rsidP="00F23B2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Etapas del proceso: investigación, ensayos, montaje y puesta en escena. </w:t>
      </w:r>
    </w:p>
    <w:p w14:paraId="13D72952" w14:textId="42886E7F" w:rsidR="00F23B23" w:rsidRPr="004B0746" w:rsidRDefault="00F23B23" w:rsidP="00F23B2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4B0746">
        <w:rPr>
          <w:rFonts w:ascii="Arial" w:eastAsia="Arial" w:hAnsi="Arial" w:cs="Arial"/>
          <w:color w:val="000000"/>
          <w:lang w:val="es-CO"/>
        </w:rPr>
        <w:t>Cronograma general del proyecto.</w:t>
      </w:r>
    </w:p>
    <w:p w14:paraId="324F512E" w14:textId="2C1119D1" w:rsidR="00F955A3" w:rsidRPr="004B0746" w:rsidRDefault="00F955A3" w:rsidP="00F955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4B0746">
        <w:rPr>
          <w:rFonts w:ascii="Arial" w:eastAsia="Arial" w:hAnsi="Arial" w:cs="Arial"/>
          <w:color w:val="000000"/>
        </w:rPr>
        <w:t>Rider Técnico Preliminar:</w:t>
      </w:r>
    </w:p>
    <w:p w14:paraId="0CA529DC" w14:textId="39D7EDE2" w:rsidR="00F955A3" w:rsidRPr="004B0746" w:rsidRDefault="00F955A3" w:rsidP="00F955A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Iluminación (tipo de luces, necesidades básicas) </w:t>
      </w:r>
    </w:p>
    <w:p w14:paraId="3743866F" w14:textId="77602B93" w:rsidR="00F955A3" w:rsidRPr="004B0746" w:rsidRDefault="00F955A3" w:rsidP="00F955A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Sonido (equipos, reproducción, micrófonos si aplica) </w:t>
      </w:r>
    </w:p>
    <w:p w14:paraId="34891BEE" w14:textId="3CBF8560" w:rsidR="00F955A3" w:rsidRPr="004B0746" w:rsidRDefault="00F955A3" w:rsidP="00F955A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Espacio escénico (dimensiones mínimas, tipo de escenario) </w:t>
      </w:r>
    </w:p>
    <w:p w14:paraId="0B013781" w14:textId="6E9D15A0" w:rsidR="00F955A3" w:rsidRPr="004B0746" w:rsidRDefault="00F955A3" w:rsidP="00F955A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4B0746">
        <w:rPr>
          <w:rFonts w:ascii="Arial" w:eastAsia="Arial" w:hAnsi="Arial" w:cs="Arial"/>
          <w:color w:val="000000"/>
          <w:lang w:val="es-CO"/>
        </w:rPr>
        <w:t xml:space="preserve">Requerimientos técnicos especiales </w:t>
      </w:r>
    </w:p>
    <w:p w14:paraId="650F9830" w14:textId="3D6D9A02" w:rsidR="00F955A3" w:rsidRPr="004B0746" w:rsidRDefault="00F955A3" w:rsidP="00F955A3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4B0746">
        <w:rPr>
          <w:rFonts w:ascii="Arial" w:eastAsia="Arial" w:hAnsi="Arial" w:cs="Arial"/>
          <w:color w:val="000000"/>
          <w:lang w:val="es-CO"/>
        </w:rPr>
        <w:t>Bocetos, planos o esquemas de montaje (si aplica).</w:t>
      </w:r>
    </w:p>
    <w:p w14:paraId="47C2DF99" w14:textId="77777777" w:rsidR="00781275" w:rsidRPr="004B0746" w:rsidRDefault="00781275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1A08D60A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4B0746">
        <w:rPr>
          <w:rFonts w:ascii="Arial" w:eastAsia="Arial" w:hAnsi="Arial" w:cs="Arial"/>
          <w:b/>
          <w:color w:val="000000"/>
        </w:rPr>
        <w:t>4. Propuesta estética (Diseño de arte)</w:t>
      </w:r>
    </w:p>
    <w:p w14:paraId="6007EEDC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u w:val="single"/>
        </w:rPr>
      </w:pPr>
      <w:r w:rsidRPr="004B0746">
        <w:rPr>
          <w:rFonts w:ascii="Arial" w:eastAsia="Arial" w:hAnsi="Arial" w:cs="Arial"/>
          <w:color w:val="000000"/>
          <w:u w:val="single"/>
        </w:rPr>
        <w:t>¿Cómo se visten los personajes y el escenario?</w:t>
      </w:r>
    </w:p>
    <w:p w14:paraId="2B6354BA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4B0746">
        <w:rPr>
          <w:rFonts w:ascii="Arial" w:eastAsia="Arial" w:hAnsi="Arial" w:cs="Arial"/>
          <w:color w:val="000000"/>
        </w:rPr>
        <w:t>Describe o muestra imágenes de referencia de: vestuario, maquillaje, utilería (objetos), escenografía, así como la atmósfera de luces y el diseño sonoro (música o efectos).</w:t>
      </w:r>
    </w:p>
    <w:p w14:paraId="440D26E4" w14:textId="77777777" w:rsidR="003D624E" w:rsidRPr="004B0746" w:rsidRDefault="003D624E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15DCD47" w14:textId="3ED9B9D9" w:rsidR="003D624E" w:rsidRPr="008F2C68" w:rsidRDefault="003D624E" w:rsidP="000D4243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8F2C68">
        <w:rPr>
          <w:rFonts w:ascii="Arial" w:eastAsia="Arial" w:hAnsi="Arial" w:cs="Arial"/>
          <w:color w:val="000000"/>
          <w:lang w:val="es-CO"/>
        </w:rPr>
        <w:t>Descripción de:</w:t>
      </w:r>
    </w:p>
    <w:p w14:paraId="0698C230" w14:textId="77777777" w:rsidR="003D624E" w:rsidRPr="003D624E" w:rsidRDefault="003D624E" w:rsidP="000D424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3D624E">
        <w:rPr>
          <w:rFonts w:ascii="Arial" w:eastAsia="Arial" w:hAnsi="Arial" w:cs="Arial"/>
          <w:color w:val="000000"/>
          <w:lang w:val="es-CO"/>
        </w:rPr>
        <w:t xml:space="preserve">Vestuario </w:t>
      </w:r>
    </w:p>
    <w:p w14:paraId="2D5E510E" w14:textId="77777777" w:rsidR="003D624E" w:rsidRPr="003D624E" w:rsidRDefault="003D624E" w:rsidP="000D424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3D624E">
        <w:rPr>
          <w:rFonts w:ascii="Arial" w:eastAsia="Arial" w:hAnsi="Arial" w:cs="Arial"/>
          <w:color w:val="000000"/>
          <w:lang w:val="es-CO"/>
        </w:rPr>
        <w:t xml:space="preserve">Maquillaje </w:t>
      </w:r>
    </w:p>
    <w:p w14:paraId="16584C1B" w14:textId="77777777" w:rsidR="003D624E" w:rsidRPr="003D624E" w:rsidRDefault="003D624E" w:rsidP="000D424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3D624E">
        <w:rPr>
          <w:rFonts w:ascii="Arial" w:eastAsia="Arial" w:hAnsi="Arial" w:cs="Arial"/>
          <w:color w:val="000000"/>
          <w:lang w:val="es-CO"/>
        </w:rPr>
        <w:t xml:space="preserve">Utilería </w:t>
      </w:r>
    </w:p>
    <w:p w14:paraId="546C5CF8" w14:textId="77777777" w:rsidR="003D624E" w:rsidRPr="003D624E" w:rsidRDefault="003D624E" w:rsidP="000D424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3D624E">
        <w:rPr>
          <w:rFonts w:ascii="Arial" w:eastAsia="Arial" w:hAnsi="Arial" w:cs="Arial"/>
          <w:color w:val="000000"/>
          <w:lang w:val="es-CO"/>
        </w:rPr>
        <w:t>Escenografía</w:t>
      </w:r>
    </w:p>
    <w:p w14:paraId="6970B5F3" w14:textId="07515024" w:rsidR="003D624E" w:rsidRPr="008F2C68" w:rsidRDefault="003D624E" w:rsidP="000D4243">
      <w:pPr>
        <w:pStyle w:val="Prrafodelista"/>
        <w:numPr>
          <w:ilvl w:val="0"/>
          <w:numId w:val="17"/>
        </w:numPr>
        <w:rPr>
          <w:rFonts w:ascii="Arial" w:hAnsi="Arial" w:cs="Arial"/>
          <w:lang w:eastAsia="es-CO"/>
        </w:rPr>
      </w:pPr>
      <w:r w:rsidRPr="008F2C68">
        <w:rPr>
          <w:rFonts w:ascii="Arial" w:hAnsi="Arial" w:cs="Arial"/>
        </w:rPr>
        <w:t xml:space="preserve">Propuesta de iluminación (atmósferas, intenciones dramáticas). </w:t>
      </w:r>
    </w:p>
    <w:p w14:paraId="24010F29" w14:textId="22337D6A" w:rsidR="003D624E" w:rsidRPr="008F2C68" w:rsidRDefault="003D624E" w:rsidP="000D4243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8F2C68">
        <w:rPr>
          <w:rFonts w:ascii="Arial" w:hAnsi="Arial" w:cs="Arial"/>
        </w:rPr>
        <w:t xml:space="preserve">Diseño sonoro (música, efectos, silencios). </w:t>
      </w:r>
    </w:p>
    <w:p w14:paraId="57AF503D" w14:textId="00738A77" w:rsidR="003D624E" w:rsidRPr="008F2C68" w:rsidRDefault="003D624E" w:rsidP="000D4243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8F2C68">
        <w:rPr>
          <w:rFonts w:ascii="Arial" w:hAnsi="Arial" w:cs="Arial"/>
        </w:rPr>
        <w:t xml:space="preserve">Referentes visuales o estéticos. </w:t>
      </w:r>
    </w:p>
    <w:p w14:paraId="7117541B" w14:textId="43104696" w:rsidR="003D624E" w:rsidRPr="008F2C68" w:rsidRDefault="003D624E" w:rsidP="000D4243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8F2C68">
        <w:rPr>
          <w:rFonts w:ascii="Arial" w:hAnsi="Arial" w:cs="Arial"/>
        </w:rPr>
        <w:t>Coherencia entre lo visual y la narrativa.</w:t>
      </w:r>
    </w:p>
    <w:p w14:paraId="1CB61F24" w14:textId="77777777" w:rsidR="00781275" w:rsidRPr="004B0746" w:rsidRDefault="00781275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11D56B11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4B0746">
        <w:rPr>
          <w:rFonts w:ascii="Arial" w:eastAsia="Arial" w:hAnsi="Arial" w:cs="Arial"/>
          <w:b/>
          <w:color w:val="000000"/>
        </w:rPr>
        <w:t>5. Libreto o Dramaturgia (Avance del 40%)</w:t>
      </w:r>
    </w:p>
    <w:p w14:paraId="43792D7D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u w:val="single"/>
        </w:rPr>
      </w:pPr>
      <w:r w:rsidRPr="004B0746">
        <w:rPr>
          <w:rFonts w:ascii="Arial" w:eastAsia="Arial" w:hAnsi="Arial" w:cs="Arial"/>
          <w:color w:val="000000"/>
          <w:u w:val="single"/>
        </w:rPr>
        <w:t>El texto de la obra.</w:t>
      </w:r>
    </w:p>
    <w:p w14:paraId="69058C74" w14:textId="77777777" w:rsidR="00A864D3" w:rsidRPr="00A864D3" w:rsidRDefault="00A864D3" w:rsidP="00A864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A864D3">
        <w:rPr>
          <w:rFonts w:ascii="Arial" w:eastAsia="Arial" w:hAnsi="Arial" w:cs="Arial"/>
          <w:b/>
          <w:bCs/>
          <w:color w:val="000000"/>
          <w:lang w:val="es-CO"/>
        </w:rPr>
        <w:t>Desarrollo textual de la obra</w:t>
      </w:r>
    </w:p>
    <w:p w14:paraId="14EA2DC9" w14:textId="77777777" w:rsidR="00A864D3" w:rsidRPr="00A864D3" w:rsidRDefault="00A864D3" w:rsidP="00A864D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A864D3">
        <w:rPr>
          <w:rFonts w:ascii="Arial" w:eastAsia="Arial" w:hAnsi="Arial" w:cs="Arial"/>
          <w:color w:val="000000"/>
          <w:lang w:val="es-CO"/>
        </w:rPr>
        <w:t xml:space="preserve">Adjuntar enlace (Drive, Dropbox, etc.) con el documento en PDF. </w:t>
      </w:r>
    </w:p>
    <w:p w14:paraId="76EB4438" w14:textId="77777777" w:rsidR="00A864D3" w:rsidRPr="00A864D3" w:rsidRDefault="00A864D3" w:rsidP="00A864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A864D3">
        <w:rPr>
          <w:rFonts w:ascii="Arial" w:eastAsia="Arial" w:hAnsi="Arial" w:cs="Arial"/>
          <w:color w:val="000000"/>
          <w:lang w:val="es-CO"/>
        </w:rPr>
        <w:t>Debe cumplir con:</w:t>
      </w:r>
    </w:p>
    <w:p w14:paraId="3AA50E22" w14:textId="77777777" w:rsidR="00A864D3" w:rsidRPr="00A864D3" w:rsidRDefault="00A864D3" w:rsidP="00A864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A864D3">
        <w:rPr>
          <w:rFonts w:ascii="Arial" w:eastAsia="Arial" w:hAnsi="Arial" w:cs="Arial"/>
          <w:color w:val="000000"/>
          <w:lang w:val="es-CO"/>
        </w:rPr>
        <w:t xml:space="preserve">Estructura dramática clara (escenas o secuencias). </w:t>
      </w:r>
    </w:p>
    <w:p w14:paraId="691BF681" w14:textId="77777777" w:rsidR="00A864D3" w:rsidRPr="00A864D3" w:rsidRDefault="00A864D3" w:rsidP="00A864D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A864D3">
        <w:rPr>
          <w:rFonts w:ascii="Arial" w:eastAsia="Arial" w:hAnsi="Arial" w:cs="Arial"/>
          <w:color w:val="000000"/>
          <w:lang w:val="es-CO"/>
        </w:rPr>
        <w:t xml:space="preserve">Desarrollo de personajes y conflictos. </w:t>
      </w:r>
    </w:p>
    <w:p w14:paraId="70CCAFFE" w14:textId="77777777" w:rsidR="00A864D3" w:rsidRPr="00A864D3" w:rsidRDefault="00A864D3" w:rsidP="00A864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A864D3">
        <w:rPr>
          <w:rFonts w:ascii="Arial" w:eastAsia="Arial" w:hAnsi="Arial" w:cs="Arial"/>
          <w:color w:val="000000"/>
          <w:lang w:val="es-CO"/>
        </w:rPr>
        <w:t>Según el tipo de obra:</w:t>
      </w:r>
    </w:p>
    <w:p w14:paraId="77888A26" w14:textId="77777777" w:rsidR="00A864D3" w:rsidRPr="00A864D3" w:rsidRDefault="00A864D3" w:rsidP="00A864D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A864D3">
        <w:rPr>
          <w:rFonts w:ascii="Arial" w:eastAsia="Arial" w:hAnsi="Arial" w:cs="Arial"/>
          <w:b/>
          <w:bCs/>
          <w:color w:val="000000"/>
          <w:lang w:val="es-CO"/>
        </w:rPr>
        <w:t>Autoría propia:</w:t>
      </w:r>
      <w:r w:rsidRPr="00A864D3">
        <w:rPr>
          <w:rFonts w:ascii="Arial" w:eastAsia="Arial" w:hAnsi="Arial" w:cs="Arial"/>
          <w:color w:val="000000"/>
          <w:lang w:val="es-CO"/>
        </w:rPr>
        <w:t xml:space="preserve"> libreto completo o avance significativo. </w:t>
      </w:r>
    </w:p>
    <w:p w14:paraId="4C28BCC7" w14:textId="77777777" w:rsidR="00A864D3" w:rsidRPr="00A864D3" w:rsidRDefault="00A864D3" w:rsidP="00A864D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A864D3">
        <w:rPr>
          <w:rFonts w:ascii="Arial" w:eastAsia="Arial" w:hAnsi="Arial" w:cs="Arial"/>
          <w:b/>
          <w:bCs/>
          <w:color w:val="000000"/>
          <w:lang w:val="es-CO"/>
        </w:rPr>
        <w:t>Adaptación:</w:t>
      </w:r>
      <w:r w:rsidRPr="00A864D3">
        <w:rPr>
          <w:rFonts w:ascii="Arial" w:eastAsia="Arial" w:hAnsi="Arial" w:cs="Arial"/>
          <w:color w:val="000000"/>
          <w:lang w:val="es-CO"/>
        </w:rPr>
        <w:t xml:space="preserve"> versión dramatúrgica propuesta. </w:t>
      </w:r>
    </w:p>
    <w:p w14:paraId="51DF0A90" w14:textId="77777777" w:rsidR="00A864D3" w:rsidRPr="00A864D3" w:rsidRDefault="00A864D3" w:rsidP="00A864D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O"/>
        </w:rPr>
      </w:pPr>
      <w:r w:rsidRPr="00A864D3">
        <w:rPr>
          <w:rFonts w:ascii="Arial" w:eastAsia="Arial" w:hAnsi="Arial" w:cs="Arial"/>
          <w:b/>
          <w:bCs/>
          <w:color w:val="000000"/>
          <w:lang w:val="es-CO"/>
        </w:rPr>
        <w:t>Creación colectiva:</w:t>
      </w:r>
      <w:r w:rsidRPr="00A864D3">
        <w:rPr>
          <w:rFonts w:ascii="Arial" w:eastAsia="Arial" w:hAnsi="Arial" w:cs="Arial"/>
          <w:color w:val="000000"/>
          <w:lang w:val="es-CO"/>
        </w:rPr>
        <w:t xml:space="preserve"> escaleta o estructura detallada.</w:t>
      </w:r>
    </w:p>
    <w:p w14:paraId="0299B92A" w14:textId="77777777" w:rsidR="00781275" w:rsidRPr="004B0746" w:rsidRDefault="00781275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5E613501" w14:textId="77777777" w:rsidR="002C03CD" w:rsidRPr="004B0746" w:rsidRDefault="002C03CD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4B0746">
        <w:rPr>
          <w:rFonts w:ascii="Arial" w:eastAsia="Arial" w:hAnsi="Arial" w:cs="Arial"/>
          <w:b/>
          <w:color w:val="000000"/>
        </w:rPr>
        <w:t>6. Demás elementos que considere que le aporte a su propuesta.</w:t>
      </w:r>
    </w:p>
    <w:p w14:paraId="06A71AB5" w14:textId="5A3D2A32" w:rsidR="00A864D3" w:rsidRPr="00A864D3" w:rsidRDefault="00A864D3" w:rsidP="00A864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Cs/>
          <w:color w:val="000000"/>
          <w:lang w:val="es-CO"/>
        </w:rPr>
      </w:pPr>
      <w:r w:rsidRPr="00A864D3">
        <w:rPr>
          <w:rFonts w:ascii="Arial" w:eastAsia="Arial" w:hAnsi="Arial" w:cs="Arial"/>
          <w:bCs/>
          <w:color w:val="000000"/>
          <w:lang w:val="es-CO"/>
        </w:rPr>
        <w:t>Material complementario que fortalezca la propuesta:</w:t>
      </w:r>
    </w:p>
    <w:p w14:paraId="53B84335" w14:textId="77777777" w:rsidR="00A864D3" w:rsidRPr="00A864D3" w:rsidRDefault="00A864D3" w:rsidP="00A864D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Cs/>
          <w:color w:val="000000"/>
          <w:lang w:val="es-CO"/>
        </w:rPr>
      </w:pPr>
      <w:r w:rsidRPr="00A864D3">
        <w:rPr>
          <w:rFonts w:ascii="Arial" w:eastAsia="Arial" w:hAnsi="Arial" w:cs="Arial"/>
          <w:bCs/>
          <w:color w:val="000000"/>
          <w:lang w:val="es-CO"/>
        </w:rPr>
        <w:t xml:space="preserve">Referentes </w:t>
      </w:r>
    </w:p>
    <w:p w14:paraId="5EF71D98" w14:textId="77777777" w:rsidR="00A864D3" w:rsidRPr="00A864D3" w:rsidRDefault="00A864D3" w:rsidP="00A864D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Cs/>
          <w:color w:val="000000"/>
          <w:lang w:val="es-CO"/>
        </w:rPr>
      </w:pPr>
      <w:r w:rsidRPr="00A864D3">
        <w:rPr>
          <w:rFonts w:ascii="Arial" w:eastAsia="Arial" w:hAnsi="Arial" w:cs="Arial"/>
          <w:bCs/>
          <w:color w:val="000000"/>
          <w:lang w:val="es-CO"/>
        </w:rPr>
        <w:t xml:space="preserve">Videos </w:t>
      </w:r>
    </w:p>
    <w:p w14:paraId="49374C26" w14:textId="77777777" w:rsidR="00A864D3" w:rsidRPr="00A864D3" w:rsidRDefault="00A864D3" w:rsidP="00A864D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Cs/>
          <w:color w:val="000000"/>
          <w:lang w:val="es-CO"/>
        </w:rPr>
      </w:pPr>
      <w:proofErr w:type="spellStart"/>
      <w:r w:rsidRPr="00A864D3">
        <w:rPr>
          <w:rFonts w:ascii="Arial" w:eastAsia="Arial" w:hAnsi="Arial" w:cs="Arial"/>
          <w:bCs/>
          <w:color w:val="000000"/>
          <w:lang w:val="es-CO"/>
        </w:rPr>
        <w:t>Moodboards</w:t>
      </w:r>
      <w:proofErr w:type="spellEnd"/>
      <w:r w:rsidRPr="00A864D3">
        <w:rPr>
          <w:rFonts w:ascii="Arial" w:eastAsia="Arial" w:hAnsi="Arial" w:cs="Arial"/>
          <w:bCs/>
          <w:color w:val="000000"/>
          <w:lang w:val="es-CO"/>
        </w:rPr>
        <w:t xml:space="preserve"> </w:t>
      </w:r>
    </w:p>
    <w:p w14:paraId="69713847" w14:textId="77777777" w:rsidR="00A864D3" w:rsidRPr="00A864D3" w:rsidRDefault="00A864D3" w:rsidP="00A864D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Cs/>
          <w:color w:val="000000"/>
          <w:lang w:val="es-CO"/>
        </w:rPr>
      </w:pPr>
      <w:r w:rsidRPr="00A864D3">
        <w:rPr>
          <w:rFonts w:ascii="Arial" w:eastAsia="Arial" w:hAnsi="Arial" w:cs="Arial"/>
          <w:bCs/>
          <w:color w:val="000000"/>
          <w:lang w:val="es-CO"/>
        </w:rPr>
        <w:t xml:space="preserve">Enlaces </w:t>
      </w:r>
    </w:p>
    <w:p w14:paraId="523B62C6" w14:textId="22DFB49E" w:rsidR="005631FC" w:rsidRPr="00C30EEE" w:rsidRDefault="00A864D3" w:rsidP="00AD7C4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 w:rsidRPr="00A864D3">
        <w:rPr>
          <w:rFonts w:ascii="Arial" w:eastAsia="Arial" w:hAnsi="Arial" w:cs="Arial"/>
          <w:bCs/>
          <w:color w:val="000000"/>
          <w:lang w:val="es-CO"/>
        </w:rPr>
        <w:t>Registros previos</w:t>
      </w:r>
    </w:p>
    <w:p w14:paraId="4B4916A1" w14:textId="77777777" w:rsidR="005631FC" w:rsidRPr="004B0746" w:rsidRDefault="005631FC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4DF5EA04" w14:textId="77777777" w:rsidR="005631FC" w:rsidRPr="004B0746" w:rsidRDefault="005631FC" w:rsidP="005631FC">
      <w:pPr>
        <w:spacing w:line="360" w:lineRule="auto"/>
        <w:rPr>
          <w:rFonts w:ascii="Arial" w:eastAsia="Arial" w:hAnsi="Arial" w:cs="Arial"/>
          <w:b/>
        </w:rPr>
      </w:pPr>
      <w:r w:rsidRPr="004B0746">
        <w:rPr>
          <w:rFonts w:ascii="Arial" w:eastAsia="Arial" w:hAnsi="Arial" w:cs="Arial"/>
          <w:b/>
          <w:color w:val="000000"/>
        </w:rPr>
        <w:t xml:space="preserve">7. </w:t>
      </w:r>
      <w:r w:rsidRPr="004B0746">
        <w:rPr>
          <w:rFonts w:ascii="Arial" w:eastAsia="Arial" w:hAnsi="Arial" w:cs="Arial"/>
          <w:b/>
        </w:rPr>
        <w:t xml:space="preserve"> Relación de participantes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8"/>
        <w:gridCol w:w="3356"/>
      </w:tblGrid>
      <w:tr w:rsidR="005631FC" w:rsidRPr="004B0746" w14:paraId="5F92E78A" w14:textId="77777777" w:rsidTr="00BC6B77">
        <w:tc>
          <w:tcPr>
            <w:tcW w:w="3369" w:type="dxa"/>
          </w:tcPr>
          <w:p w14:paraId="6E1F78E3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4B0746">
              <w:rPr>
                <w:rFonts w:ascii="Arial" w:eastAsia="Arial" w:hAnsi="Arial" w:cs="Arial"/>
                <w:b/>
              </w:rPr>
              <w:t>NOMBRES</w:t>
            </w:r>
          </w:p>
        </w:tc>
        <w:tc>
          <w:tcPr>
            <w:tcW w:w="3370" w:type="dxa"/>
          </w:tcPr>
          <w:p w14:paraId="486D89B6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4B0746">
              <w:rPr>
                <w:rFonts w:ascii="Arial" w:eastAsia="Arial" w:hAnsi="Arial" w:cs="Arial"/>
                <w:b/>
              </w:rPr>
              <w:t>APELLIDOS</w:t>
            </w:r>
          </w:p>
        </w:tc>
        <w:tc>
          <w:tcPr>
            <w:tcW w:w="3370" w:type="dxa"/>
          </w:tcPr>
          <w:p w14:paraId="2D48DEAA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4B0746">
              <w:rPr>
                <w:rFonts w:ascii="Arial" w:eastAsia="Arial" w:hAnsi="Arial" w:cs="Arial"/>
                <w:b/>
              </w:rPr>
              <w:t>CEDULA</w:t>
            </w:r>
          </w:p>
        </w:tc>
      </w:tr>
      <w:tr w:rsidR="005631FC" w:rsidRPr="004B0746" w14:paraId="63F3E3AE" w14:textId="77777777" w:rsidTr="00BC6B77">
        <w:tc>
          <w:tcPr>
            <w:tcW w:w="3369" w:type="dxa"/>
          </w:tcPr>
          <w:p w14:paraId="21C9736C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370" w:type="dxa"/>
          </w:tcPr>
          <w:p w14:paraId="485DCB5A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370" w:type="dxa"/>
          </w:tcPr>
          <w:p w14:paraId="514F22B9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5631FC" w:rsidRPr="004B0746" w14:paraId="69CF805E" w14:textId="77777777" w:rsidTr="00BC6B77">
        <w:tc>
          <w:tcPr>
            <w:tcW w:w="3369" w:type="dxa"/>
          </w:tcPr>
          <w:p w14:paraId="1E726733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370" w:type="dxa"/>
          </w:tcPr>
          <w:p w14:paraId="25EDD2F7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370" w:type="dxa"/>
          </w:tcPr>
          <w:p w14:paraId="2FC3137D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5631FC" w:rsidRPr="004B0746" w14:paraId="1244C43F" w14:textId="77777777" w:rsidTr="00BC6B77">
        <w:tc>
          <w:tcPr>
            <w:tcW w:w="3369" w:type="dxa"/>
          </w:tcPr>
          <w:p w14:paraId="587C8DCF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370" w:type="dxa"/>
          </w:tcPr>
          <w:p w14:paraId="3D591B1C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370" w:type="dxa"/>
          </w:tcPr>
          <w:p w14:paraId="1E71E401" w14:textId="77777777" w:rsidR="005631FC" w:rsidRPr="004B0746" w:rsidRDefault="005631FC" w:rsidP="00BC6B77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3295C1B" w14:textId="77777777" w:rsidR="005631FC" w:rsidRPr="004B0746" w:rsidRDefault="005631FC" w:rsidP="0078127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bookmarkEnd w:id="1"/>
    <w:p w14:paraId="14BF72FE" w14:textId="183EBC5C" w:rsidR="002C03CD" w:rsidRPr="004B0746" w:rsidRDefault="002C03CD" w:rsidP="002C03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sectPr w:rsidR="002C03CD" w:rsidRPr="004B0746" w:rsidSect="00781275">
      <w:pgSz w:w="12240" w:h="15840"/>
      <w:pgMar w:top="993" w:right="1080" w:bottom="993" w:left="1080" w:header="624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BC0C" w14:textId="77777777" w:rsidR="00423DCE" w:rsidRDefault="00423DCE" w:rsidP="00781275">
      <w:r>
        <w:separator/>
      </w:r>
    </w:p>
  </w:endnote>
  <w:endnote w:type="continuationSeparator" w:id="0">
    <w:p w14:paraId="4099D22D" w14:textId="77777777" w:rsidR="00423DCE" w:rsidRDefault="00423DCE" w:rsidP="007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6354" w14:textId="77777777" w:rsidR="00423DCE" w:rsidRDefault="00423DCE" w:rsidP="00781275">
      <w:r>
        <w:separator/>
      </w:r>
    </w:p>
  </w:footnote>
  <w:footnote w:type="continuationSeparator" w:id="0">
    <w:p w14:paraId="389EB330" w14:textId="77777777" w:rsidR="00423DCE" w:rsidRDefault="00423DCE" w:rsidP="0078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87E"/>
    <w:multiLevelType w:val="multilevel"/>
    <w:tmpl w:val="AE8481A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0B5"/>
    <w:multiLevelType w:val="hybridMultilevel"/>
    <w:tmpl w:val="A4AAC13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C1767"/>
    <w:multiLevelType w:val="hybridMultilevel"/>
    <w:tmpl w:val="EE20E1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E659E"/>
    <w:multiLevelType w:val="multilevel"/>
    <w:tmpl w:val="4ABC705C"/>
    <w:lvl w:ilvl="0">
      <w:start w:val="1"/>
      <w:numFmt w:val="lowerLetter"/>
      <w:lvlText w:val="%1)"/>
      <w:lvlJc w:val="left"/>
      <w:pPr>
        <w:ind w:left="1070" w:hanging="360"/>
      </w:pPr>
      <w:rPr>
        <w:rFonts w:ascii="Arial" w:eastAsia="Arial" w:hAnsi="Arial" w:cs="Arial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F70AEA"/>
    <w:multiLevelType w:val="multilevel"/>
    <w:tmpl w:val="C96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227AE"/>
    <w:multiLevelType w:val="multilevel"/>
    <w:tmpl w:val="C96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D0E1D"/>
    <w:multiLevelType w:val="multilevel"/>
    <w:tmpl w:val="C96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D63E6"/>
    <w:multiLevelType w:val="multilevel"/>
    <w:tmpl w:val="7B46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03C88"/>
    <w:multiLevelType w:val="multilevel"/>
    <w:tmpl w:val="C96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0196C"/>
    <w:multiLevelType w:val="hybridMultilevel"/>
    <w:tmpl w:val="E1143936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1A35FC"/>
    <w:multiLevelType w:val="hybridMultilevel"/>
    <w:tmpl w:val="9B488A4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D2161"/>
    <w:multiLevelType w:val="multilevel"/>
    <w:tmpl w:val="C96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F525D6"/>
    <w:multiLevelType w:val="hybridMultilevel"/>
    <w:tmpl w:val="30883E08"/>
    <w:lvl w:ilvl="0" w:tplc="1A72D260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77F67"/>
    <w:multiLevelType w:val="multilevel"/>
    <w:tmpl w:val="C96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65F97"/>
    <w:multiLevelType w:val="multilevel"/>
    <w:tmpl w:val="C96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606CB9"/>
    <w:multiLevelType w:val="multilevel"/>
    <w:tmpl w:val="C96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947EF3"/>
    <w:multiLevelType w:val="hybridMultilevel"/>
    <w:tmpl w:val="0E0AE1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77BF1"/>
    <w:multiLevelType w:val="hybridMultilevel"/>
    <w:tmpl w:val="5E6A61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2232D"/>
    <w:multiLevelType w:val="hybridMultilevel"/>
    <w:tmpl w:val="825A1F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65C25"/>
    <w:multiLevelType w:val="hybridMultilevel"/>
    <w:tmpl w:val="84FC26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A5B76"/>
    <w:multiLevelType w:val="hybridMultilevel"/>
    <w:tmpl w:val="76EEF82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20F0"/>
    <w:multiLevelType w:val="multilevel"/>
    <w:tmpl w:val="C96A5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2219185">
    <w:abstractNumId w:val="3"/>
  </w:num>
  <w:num w:numId="2" w16cid:durableId="312374770">
    <w:abstractNumId w:val="0"/>
  </w:num>
  <w:num w:numId="3" w16cid:durableId="901334850">
    <w:abstractNumId w:val="20"/>
  </w:num>
  <w:num w:numId="4" w16cid:durableId="820930638">
    <w:abstractNumId w:val="7"/>
  </w:num>
  <w:num w:numId="5" w16cid:durableId="1293485129">
    <w:abstractNumId w:val="1"/>
  </w:num>
  <w:num w:numId="6" w16cid:durableId="997730376">
    <w:abstractNumId w:val="12"/>
  </w:num>
  <w:num w:numId="7" w16cid:durableId="165100684">
    <w:abstractNumId w:val="19"/>
  </w:num>
  <w:num w:numId="8" w16cid:durableId="1863475207">
    <w:abstractNumId w:val="9"/>
  </w:num>
  <w:num w:numId="9" w16cid:durableId="772823374">
    <w:abstractNumId w:val="18"/>
  </w:num>
  <w:num w:numId="10" w16cid:durableId="429080365">
    <w:abstractNumId w:val="13"/>
  </w:num>
  <w:num w:numId="11" w16cid:durableId="1909068338">
    <w:abstractNumId w:val="5"/>
  </w:num>
  <w:num w:numId="12" w16cid:durableId="1121456268">
    <w:abstractNumId w:val="17"/>
  </w:num>
  <w:num w:numId="13" w16cid:durableId="304775140">
    <w:abstractNumId w:val="2"/>
  </w:num>
  <w:num w:numId="14" w16cid:durableId="1306541299">
    <w:abstractNumId w:val="21"/>
  </w:num>
  <w:num w:numId="15" w16cid:durableId="1588927178">
    <w:abstractNumId w:val="16"/>
  </w:num>
  <w:num w:numId="16" w16cid:durableId="1590000853">
    <w:abstractNumId w:val="11"/>
  </w:num>
  <w:num w:numId="17" w16cid:durableId="1583224170">
    <w:abstractNumId w:val="10"/>
  </w:num>
  <w:num w:numId="18" w16cid:durableId="2112582568">
    <w:abstractNumId w:val="6"/>
  </w:num>
  <w:num w:numId="19" w16cid:durableId="1926378506">
    <w:abstractNumId w:val="8"/>
  </w:num>
  <w:num w:numId="20" w16cid:durableId="1505701279">
    <w:abstractNumId w:val="4"/>
  </w:num>
  <w:num w:numId="21" w16cid:durableId="1946499202">
    <w:abstractNumId w:val="14"/>
  </w:num>
  <w:num w:numId="22" w16cid:durableId="14191372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2B1"/>
    <w:rsid w:val="000273DD"/>
    <w:rsid w:val="000533B5"/>
    <w:rsid w:val="00063190"/>
    <w:rsid w:val="000C1E61"/>
    <w:rsid w:val="000D4243"/>
    <w:rsid w:val="00156434"/>
    <w:rsid w:val="00165045"/>
    <w:rsid w:val="00165EED"/>
    <w:rsid w:val="00166ABA"/>
    <w:rsid w:val="00183627"/>
    <w:rsid w:val="001F51B5"/>
    <w:rsid w:val="00242129"/>
    <w:rsid w:val="00265F76"/>
    <w:rsid w:val="0029671D"/>
    <w:rsid w:val="002B3010"/>
    <w:rsid w:val="002C03CD"/>
    <w:rsid w:val="002F465D"/>
    <w:rsid w:val="00334BA8"/>
    <w:rsid w:val="00355245"/>
    <w:rsid w:val="003662B1"/>
    <w:rsid w:val="00366579"/>
    <w:rsid w:val="00384802"/>
    <w:rsid w:val="003A5BF8"/>
    <w:rsid w:val="003B13B4"/>
    <w:rsid w:val="003D1418"/>
    <w:rsid w:val="003D624E"/>
    <w:rsid w:val="004018B2"/>
    <w:rsid w:val="00423DCE"/>
    <w:rsid w:val="00434B66"/>
    <w:rsid w:val="00455792"/>
    <w:rsid w:val="004B0746"/>
    <w:rsid w:val="005631FC"/>
    <w:rsid w:val="00581EFC"/>
    <w:rsid w:val="006004AC"/>
    <w:rsid w:val="00602DE4"/>
    <w:rsid w:val="00632D71"/>
    <w:rsid w:val="0064586E"/>
    <w:rsid w:val="00705FB6"/>
    <w:rsid w:val="0072731E"/>
    <w:rsid w:val="00781275"/>
    <w:rsid w:val="007D61C7"/>
    <w:rsid w:val="007D7379"/>
    <w:rsid w:val="00837F7F"/>
    <w:rsid w:val="008F2C68"/>
    <w:rsid w:val="00963D51"/>
    <w:rsid w:val="009E04A5"/>
    <w:rsid w:val="009F38DA"/>
    <w:rsid w:val="009F4298"/>
    <w:rsid w:val="00A10696"/>
    <w:rsid w:val="00A361AC"/>
    <w:rsid w:val="00A8538B"/>
    <w:rsid w:val="00A864D3"/>
    <w:rsid w:val="00A90122"/>
    <w:rsid w:val="00A96DE8"/>
    <w:rsid w:val="00B024BB"/>
    <w:rsid w:val="00BB347C"/>
    <w:rsid w:val="00BC3A72"/>
    <w:rsid w:val="00BF2D0D"/>
    <w:rsid w:val="00C30EEE"/>
    <w:rsid w:val="00C663D7"/>
    <w:rsid w:val="00C909CB"/>
    <w:rsid w:val="00CC4452"/>
    <w:rsid w:val="00CD6445"/>
    <w:rsid w:val="00D22E72"/>
    <w:rsid w:val="00D532DC"/>
    <w:rsid w:val="00D92BBE"/>
    <w:rsid w:val="00E80C45"/>
    <w:rsid w:val="00ED1819"/>
    <w:rsid w:val="00F1746F"/>
    <w:rsid w:val="00F23B23"/>
    <w:rsid w:val="00F955A3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D01A"/>
  <w15:docId w15:val="{6F785B30-011D-4169-8DE6-5F3E3526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24"/>
    <w:rPr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32D71"/>
    <w:pPr>
      <w:keepNext/>
      <w:jc w:val="both"/>
      <w:outlineLvl w:val="6"/>
    </w:pPr>
    <w:rPr>
      <w:rFonts w:ascii="Arial" w:eastAsia="Arial" w:hAnsi="Arial" w:cs="Arial"/>
      <w:b/>
      <w:color w:val="FFFFFF" w:themeColor="background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71E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45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37E7"/>
    <w:pPr>
      <w:spacing w:before="100" w:beforeAutospacing="1" w:after="100" w:afterAutospacing="1"/>
    </w:pPr>
    <w:rPr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F1A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1A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1AC5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A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AC5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A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AC5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customStyle="1" w:styleId="Encabezadodelatabla">
    <w:name w:val="Encabezado de la tabla"/>
    <w:basedOn w:val="Normal"/>
    <w:rsid w:val="009D7F53"/>
    <w:pPr>
      <w:suppressLineNumbers/>
      <w:suppressAutoHyphens/>
      <w:jc w:val="center"/>
    </w:pPr>
    <w:rPr>
      <w:rFonts w:ascii="Arial" w:eastAsia="Lucida Sans Unicode" w:hAnsi="Arial" w:cs="Arial"/>
      <w:b/>
      <w:bCs/>
      <w:kern w:val="1"/>
      <w:sz w:val="18"/>
      <w:lang w:val="es-CO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rsid w:val="00632D71"/>
    <w:rPr>
      <w:rFonts w:ascii="Arial" w:eastAsia="Arial" w:hAnsi="Arial" w:cs="Arial"/>
      <w:b/>
      <w:color w:val="FFFFFF" w:themeColor="background1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812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275"/>
    <w:rPr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812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275"/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\OneDrive\Escritorio\CARPETA%20%20ESTIMULO%202026\Formato%20Propuesta%20Tecnica%20Musical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9PnmvPC95Cud1HeZZfVNDwvlA==">CgMxLjAyCGguZ2pkZ3hzMgloLjMwajB6bGw4AHIhMVFWMXhkUEFZcHNhV3ZQWDhLdWFRSzI5aE82OFpIdUdl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Propuesta Tecnica Musical 2026</Template>
  <TotalTime>19</TotalTime>
  <Pages>3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de Culturta Turismo Patrimonial</dc:creator>
  <cp:lastModifiedBy>victor hugo fernandez</cp:lastModifiedBy>
  <cp:revision>20</cp:revision>
  <dcterms:created xsi:type="dcterms:W3CDTF">2026-03-25T00:54:00Z</dcterms:created>
  <dcterms:modified xsi:type="dcterms:W3CDTF">2026-04-10T21:23:00Z</dcterms:modified>
</cp:coreProperties>
</file>